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598"/>
        <w:gridCol w:w="5220"/>
      </w:tblGrid>
      <w:tr w:rsidR="00E039E1" w:rsidRPr="00E039E1" w:rsidTr="00F83A9F">
        <w:tc>
          <w:tcPr>
            <w:tcW w:w="5598" w:type="dxa"/>
          </w:tcPr>
          <w:p w:rsidR="008F2548" w:rsidRPr="00267E4D" w:rsidRDefault="00DA2900" w:rsidP="00317E65">
            <w:pPr>
              <w:pStyle w:val="Formal1"/>
              <w:ind w:left="-90" w:hanging="90"/>
            </w:pPr>
            <w:r w:rsidRPr="00267E4D">
              <w:rPr>
                <w:noProof/>
              </w:rPr>
              <w:drawing>
                <wp:inline distT="0" distB="0" distL="0" distR="0" wp14:anchorId="273FC0CF" wp14:editId="53D49FA3">
                  <wp:extent cx="2228850" cy="685800"/>
                  <wp:effectExtent l="0" t="0" r="0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1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A9F" w:rsidRDefault="00317E65" w:rsidP="00F83A9F">
            <w:pPr>
              <w:pStyle w:val="Formal1"/>
              <w:ind w:left="90"/>
              <w:rPr>
                <w:sz w:val="20"/>
              </w:rPr>
            </w:pPr>
            <w:bookmarkStart w:id="0" w:name="_GoBack"/>
            <w:r w:rsidRPr="00267E4D">
              <w:rPr>
                <w:noProof/>
              </w:rPr>
              <w:drawing>
                <wp:inline distT="0" distB="0" distL="0" distR="0" wp14:anchorId="1EFD1346" wp14:editId="6DD91CD9">
                  <wp:extent cx="1935956" cy="4572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958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83A9F" w:rsidRPr="00F83A9F" w:rsidRDefault="00F83A9F" w:rsidP="00F83A9F">
            <w:pPr>
              <w:pStyle w:val="Formal1"/>
              <w:ind w:left="90"/>
              <w:rPr>
                <w:sz w:val="20"/>
              </w:rPr>
            </w:pPr>
          </w:p>
        </w:tc>
        <w:tc>
          <w:tcPr>
            <w:tcW w:w="5220" w:type="dxa"/>
          </w:tcPr>
          <w:p w:rsidR="00E039E1" w:rsidRPr="00267E4D" w:rsidRDefault="00E039E1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  <w:bookmarkStart w:id="1" w:name="AgendaTitle"/>
            <w:bookmarkEnd w:id="1"/>
          </w:p>
          <w:p w:rsidR="00E039E1" w:rsidRPr="0086675C" w:rsidRDefault="00BE3DD3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SIM </w:t>
            </w:r>
            <w:r w:rsidR="00E039E1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Data Infrastructure </w:t>
            </w:r>
          </w:p>
          <w:p w:rsidR="008F2548" w:rsidRPr="0086675C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Subcommittee</w:t>
            </w:r>
            <w:r w:rsidR="00BF2336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 w:rsidR="007F3B6F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Meeting</w:t>
            </w:r>
          </w:p>
          <w:p w:rsidR="008F2548" w:rsidRPr="0086675C" w:rsidRDefault="008F2548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</w:p>
          <w:p w:rsidR="008F2548" w:rsidRPr="0086675C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Date</w:t>
            </w:r>
            <w:r w:rsidR="00E039E1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: </w:t>
            </w:r>
            <w:r w:rsidR="006E7730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December 4</w:t>
            </w:r>
            <w:r w:rsidR="00E039E1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, 2013</w:t>
            </w:r>
          </w:p>
          <w:p w:rsidR="008F2548" w:rsidRPr="0086675C" w:rsidRDefault="004512AB" w:rsidP="00E039E1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Time</w:t>
            </w:r>
            <w:r w:rsidR="00E039E1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: </w:t>
            </w:r>
            <w:r w:rsidR="006E7730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2:00-4:00</w:t>
            </w:r>
            <w:r w:rsidR="00E039E1" w:rsidRPr="0086675C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pm</w:t>
            </w:r>
          </w:p>
          <w:p w:rsidR="00DD100E" w:rsidRPr="00267E4D" w:rsidRDefault="00E76C96" w:rsidP="00F83A9F">
            <w:pPr>
              <w:jc w:val="right"/>
              <w:rPr>
                <w:rStyle w:val="Strong"/>
                <w:color w:val="1F497D" w:themeColor="text2"/>
              </w:rPr>
            </w:pPr>
            <w:r w:rsidRPr="00E76C96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Location: MaineGeneral Health, Alfond Center for Health, Augusta &amp; Beacon EMHS Brewer Office</w:t>
            </w:r>
          </w:p>
        </w:tc>
      </w:tr>
      <w:tr w:rsidR="00F83A9F" w:rsidRPr="00E039E1" w:rsidTr="00F83A9F"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F83A9F" w:rsidRPr="00F83A9F" w:rsidRDefault="00F83A9F" w:rsidP="00F83A9F">
            <w:pPr>
              <w:rPr>
                <w:rStyle w:val="Strong"/>
                <w:rFonts w:asciiTheme="minorHAnsi" w:hAnsiTheme="minorHAnsi"/>
                <w:i/>
                <w:color w:val="1F497D" w:themeColor="text2"/>
              </w:rPr>
            </w:pPr>
            <w:r w:rsidRPr="00F83A9F">
              <w:rPr>
                <w:i/>
                <w:noProof/>
              </w:rPr>
              <w:t xml:space="preserve">Subcommittee documents available at:  </w:t>
            </w:r>
            <w:hyperlink r:id="rId10" w:history="1">
              <w:r w:rsidRPr="00F83A9F">
                <w:rPr>
                  <w:rStyle w:val="Hyperlink"/>
                  <w:i/>
                  <w:noProof/>
                  <w:u w:val="none"/>
                </w:rPr>
                <w:t>http://www.maine.gov/dhhs/oms/sim/data-infrastructure/index.shtml</w:t>
              </w:r>
            </w:hyperlink>
          </w:p>
        </w:tc>
      </w:tr>
      <w:tr w:rsidR="008F2548" w:rsidTr="00F83A9F"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:rsidR="008F2548" w:rsidRPr="00267E4D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9F214E" w:rsidRDefault="009F214E" w:rsidP="009F214E">
            <w:pPr>
              <w:pStyle w:val="Formal1"/>
              <w:spacing w:before="0" w:after="0"/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8F2548" w:rsidRDefault="008F2548" w:rsidP="006E6DF5">
            <w:pPr>
              <w:pStyle w:val="Formal1"/>
              <w:spacing w:before="0"/>
              <w:rPr>
                <w:sz w:val="16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E039E1" w:rsidRDefault="00E039E1" w:rsidP="009F214E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----- Agenda </w:t>
            </w:r>
            <w:r w:rsidR="008F2548" w:rsidRPr="00DA2900">
              <w:rPr>
                <w:rFonts w:ascii="Palatino Linotype" w:hAnsi="Palatino Linotype"/>
                <w:b/>
                <w:sz w:val="22"/>
                <w:szCs w:val="22"/>
              </w:rPr>
              <w:t>-----</w:t>
            </w:r>
          </w:p>
          <w:p w:rsidR="00E039E1" w:rsidRPr="00DA2900" w:rsidRDefault="00E039E1" w:rsidP="00E039E1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8F2548" w:rsidRPr="000532EA" w:rsidRDefault="006B10E1" w:rsidP="000532EA">
            <w:pPr>
              <w:pStyle w:val="Formal1"/>
              <w:spacing w:before="0"/>
              <w:ind w:left="720" w:hanging="720"/>
              <w:rPr>
                <w:rFonts w:ascii="Calibri" w:hAnsi="Calibri"/>
                <w:b/>
                <w:sz w:val="22"/>
                <w:szCs w:val="22"/>
              </w:rPr>
            </w:pP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 xml:space="preserve">Lead                                                              </w:t>
            </w:r>
            <w:r w:rsidR="000532EA"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  <w:r w:rsidRPr="000532EA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</w:tr>
      <w:tr w:rsidR="008F2548" w:rsidTr="00F83A9F">
        <w:tc>
          <w:tcPr>
            <w:tcW w:w="10818" w:type="dxa"/>
            <w:gridSpan w:val="2"/>
            <w:tcBorders>
              <w:top w:val="single" w:sz="6" w:space="0" w:color="auto"/>
            </w:tcBorders>
          </w:tcPr>
          <w:tbl>
            <w:tblPr>
              <w:tblStyle w:val="TableGrid"/>
              <w:tblW w:w="106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3420"/>
              <w:gridCol w:w="1980"/>
            </w:tblGrid>
            <w:tr w:rsidR="00F76CAB" w:rsidTr="00F24CFD">
              <w:tc>
                <w:tcPr>
                  <w:tcW w:w="5220" w:type="dxa"/>
                </w:tcPr>
                <w:p w:rsidR="00F76CAB" w:rsidRDefault="00E76C96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  <w:r w:rsidR="00E039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g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enda review</w:t>
                  </w:r>
                </w:p>
                <w:p w:rsidR="00232AD8" w:rsidRDefault="00232AD8" w:rsidP="00232AD8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F76CAB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F76CAB" w:rsidRDefault="00FF681B" w:rsidP="00E76C96">
                  <w:pPr>
                    <w:pStyle w:val="Formal1"/>
                    <w:spacing w:after="0"/>
                    <w:ind w:left="-108" w:hanging="108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4512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F24CFD">
              <w:tc>
                <w:tcPr>
                  <w:tcW w:w="5220" w:type="dxa"/>
                </w:tcPr>
                <w:p w:rsidR="00232AD8" w:rsidRPr="00E76C96" w:rsidRDefault="00E76C96" w:rsidP="00E76C9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E76C96">
                    <w:rPr>
                      <w:rFonts w:asciiTheme="minorHAnsi" w:hAnsiTheme="minorHAnsi" w:cstheme="minorHAnsi"/>
                      <w:b/>
                    </w:rPr>
                    <w:t>Review and adoption of minutes</w:t>
                  </w:r>
                </w:p>
              </w:tc>
              <w:tc>
                <w:tcPr>
                  <w:tcW w:w="3420" w:type="dxa"/>
                </w:tcPr>
                <w:p w:rsidR="00232AD8" w:rsidRDefault="009F214E" w:rsidP="00443C40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443C40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="00995EA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995EA9" w:rsidRDefault="00995EA9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76CAB" w:rsidTr="00F24CFD">
              <w:tc>
                <w:tcPr>
                  <w:tcW w:w="5220" w:type="dxa"/>
                </w:tcPr>
                <w:p w:rsidR="00232AD8" w:rsidRDefault="00E76C96" w:rsidP="0045299C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Feedback adopted from previous meeting:</w:t>
                  </w:r>
                </w:p>
                <w:p w:rsidR="00E76C96" w:rsidRDefault="00E76C96" w:rsidP="00E76C96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Behavioral Health RFP</w:t>
                  </w:r>
                </w:p>
                <w:p w:rsidR="00E76C96" w:rsidRDefault="00E76C96" w:rsidP="00E76C96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Patient Portal (PHR) Blue Button Pilot</w:t>
                  </w:r>
                </w:p>
                <w:p w:rsidR="0045299C" w:rsidRDefault="0045299C" w:rsidP="0045299C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443C40" w:rsidRDefault="00E76C96" w:rsidP="00443C40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BH RFP Criteria (word document hand out)</w:t>
                  </w:r>
                </w:p>
                <w:p w:rsidR="00E76C96" w:rsidRPr="00232AD8" w:rsidRDefault="00E76C96" w:rsidP="00E76C96">
                  <w:pPr>
                    <w:pStyle w:val="ListParagraph"/>
                    <w:ind w:left="36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E76C96" w:rsidRDefault="00E76C96" w:rsidP="00E76C96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Criteria- Patient Portal (PHR) Blue Button Pilot</w:t>
                  </w:r>
                </w:p>
                <w:p w:rsidR="00443C40" w:rsidRDefault="00443C40" w:rsidP="00E76C96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F76CAB" w:rsidRDefault="00E76C96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  <w:p w:rsidR="00443C40" w:rsidRDefault="00443C40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76C96" w:rsidRDefault="00E76C96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C5371" w:rsidRDefault="00EC537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76C96" w:rsidRDefault="00E76C96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  <w:p w:rsidR="00E76C96" w:rsidRDefault="00E76C96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76C96" w:rsidRDefault="00E76C96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F76CAB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="00995EA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443C40" w:rsidRDefault="00443C40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76C96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76C96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443C40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40</w:t>
                  </w:r>
                  <w:r w:rsidR="00443C4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E76C96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76C96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 min</w:t>
                  </w:r>
                </w:p>
              </w:tc>
            </w:tr>
            <w:tr w:rsidR="00F76CAB" w:rsidTr="00F24CFD">
              <w:tc>
                <w:tcPr>
                  <w:tcW w:w="5220" w:type="dxa"/>
                </w:tcPr>
                <w:p w:rsidR="005352E1" w:rsidRDefault="00E76C96" w:rsidP="00E76C96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January Meeting:</w:t>
                  </w:r>
                </w:p>
                <w:p w:rsidR="00E76C96" w:rsidRDefault="00E76C96" w:rsidP="00E76C96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–Focus on other SIM subcommittee activities</w:t>
                  </w:r>
                </w:p>
                <w:p w:rsidR="00E76C96" w:rsidRDefault="00E76C96" w:rsidP="00E76C96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352E1" w:rsidRDefault="00E76C96" w:rsidP="005352E1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Meetings beyond January 2014</w:t>
                  </w:r>
                </w:p>
                <w:p w:rsidR="007E5EB5" w:rsidRDefault="007E5EB5" w:rsidP="007E5EB5">
                  <w:pPr>
                    <w:pStyle w:val="ListParagrap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E039E1" w:rsidRDefault="00232AD8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Interested Parties </w:t>
                  </w:r>
                  <w:r w:rsidR="00E039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Public Comment</w:t>
                  </w:r>
                </w:p>
              </w:tc>
              <w:tc>
                <w:tcPr>
                  <w:tcW w:w="3420" w:type="dxa"/>
                </w:tcPr>
                <w:p w:rsidR="00F76CAB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  <w:p w:rsidR="00E039E1" w:rsidRDefault="00E039E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76C96" w:rsidRDefault="00E76C96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039E1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  <w:p w:rsidR="005352E1" w:rsidRDefault="005352E1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352E1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F76CAB" w:rsidRPr="00267E4D" w:rsidRDefault="007E5EB5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995EA9" w:rsidRPr="00267E4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E039E1" w:rsidRPr="00267E4D" w:rsidRDefault="00E039E1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76C96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039E1" w:rsidRPr="00267E4D" w:rsidRDefault="007E5EB5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="005352E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E039E1" w:rsidRDefault="00E039E1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5352E1" w:rsidRPr="00F24CFD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24CF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="005352E1" w:rsidRPr="00F24CF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0 min</w:t>
                  </w:r>
                </w:p>
              </w:tc>
            </w:tr>
            <w:tr w:rsidR="000F236B" w:rsidTr="00F24CFD">
              <w:tc>
                <w:tcPr>
                  <w:tcW w:w="5220" w:type="dxa"/>
                </w:tcPr>
                <w:p w:rsidR="00E039E1" w:rsidRDefault="00E039E1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0F236B" w:rsidRDefault="000F236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0F236B" w:rsidRDefault="000F236B" w:rsidP="00E76C96">
                  <w:pPr>
                    <w:pStyle w:val="Formal1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9F214E" w:rsidTr="00F24CFD">
              <w:tc>
                <w:tcPr>
                  <w:tcW w:w="5220" w:type="dxa"/>
                </w:tcPr>
                <w:p w:rsidR="009F214E" w:rsidRDefault="009F214E" w:rsidP="009F214E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9F214E" w:rsidRDefault="009F214E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9F214E" w:rsidRDefault="009F214E" w:rsidP="00E76C96">
                  <w:pPr>
                    <w:pStyle w:val="Formal1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F24CFD">
              <w:tc>
                <w:tcPr>
                  <w:tcW w:w="5220" w:type="dxa"/>
                </w:tcPr>
                <w:p w:rsidR="000F236B" w:rsidRDefault="000F236B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F214E" w:rsidRDefault="009F214E" w:rsidP="00E039E1">
                  <w:pPr>
                    <w:pStyle w:val="Formal1"/>
                    <w:ind w:left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931129" w:rsidRDefault="00931129" w:rsidP="00D9183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931129" w:rsidRDefault="00931129" w:rsidP="00E76C96">
                  <w:pPr>
                    <w:pStyle w:val="Formal1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F24CFD">
              <w:tc>
                <w:tcPr>
                  <w:tcW w:w="5220" w:type="dxa"/>
                </w:tcPr>
                <w:p w:rsidR="00D83163" w:rsidRDefault="00D83163" w:rsidP="00E039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</w:tcPr>
                <w:p w:rsidR="00D83163" w:rsidRDefault="00D83163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D83163" w:rsidRPr="00D83163" w:rsidRDefault="00D83163" w:rsidP="00E76C96">
                  <w:pPr>
                    <w:pStyle w:val="Formal1"/>
                    <w:ind w:left="-108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76CAB" w:rsidRPr="00F76CAB" w:rsidRDefault="00F76CA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43C40" w:rsidTr="00F83A9F">
        <w:tc>
          <w:tcPr>
            <w:tcW w:w="10818" w:type="dxa"/>
            <w:gridSpan w:val="2"/>
          </w:tcPr>
          <w:p w:rsidR="00443C40" w:rsidRDefault="00443C40" w:rsidP="00443C40">
            <w:pPr>
              <w:pStyle w:val="Formal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43C40" w:rsidRDefault="00443C40" w:rsidP="009F214E"/>
    <w:p w:rsidR="009F214E" w:rsidRDefault="009F214E" w:rsidP="009F214E"/>
    <w:p w:rsidR="009F214E" w:rsidRDefault="009F214E" w:rsidP="009F214E"/>
    <w:p w:rsidR="009F214E" w:rsidRDefault="009F214E" w:rsidP="009F214E"/>
    <w:p w:rsidR="009F214E" w:rsidRDefault="009F214E" w:rsidP="00C80224">
      <w:pPr>
        <w:pStyle w:val="Formal1"/>
        <w:spacing w:before="0" w:after="0"/>
      </w:pPr>
      <w:r>
        <w:rPr>
          <w:rFonts w:asciiTheme="minorHAnsi" w:hAnsiTheme="minorHAnsi"/>
          <w:sz w:val="20"/>
        </w:rPr>
        <w:t xml:space="preserve">Committee Chair, </w:t>
      </w:r>
      <w:r w:rsidRPr="009F214E">
        <w:rPr>
          <w:rFonts w:asciiTheme="minorHAnsi" w:hAnsiTheme="minorHAnsi"/>
          <w:sz w:val="20"/>
        </w:rPr>
        <w:t xml:space="preserve">Katie Sendze, </w:t>
      </w:r>
      <w:hyperlink r:id="rId11" w:history="1">
        <w:r w:rsidRPr="009F214E">
          <w:rPr>
            <w:rStyle w:val="Hyperlink"/>
            <w:rFonts w:asciiTheme="minorHAnsi" w:hAnsiTheme="minorHAnsi"/>
            <w:sz w:val="20"/>
          </w:rPr>
          <w:t>ksendze@hinfonet.org</w:t>
        </w:r>
      </w:hyperlink>
    </w:p>
    <w:sectPr w:rsidR="009F214E" w:rsidSect="00DA29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98" w:rsidRDefault="00657B98" w:rsidP="0090390E">
      <w:r>
        <w:separator/>
      </w:r>
    </w:p>
  </w:endnote>
  <w:endnote w:type="continuationSeparator" w:id="0">
    <w:p w:rsidR="00657B98" w:rsidRDefault="00657B98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98" w:rsidRDefault="00657B98" w:rsidP="0090390E">
      <w:r>
        <w:separator/>
      </w:r>
    </w:p>
  </w:footnote>
  <w:footnote w:type="continuationSeparator" w:id="0">
    <w:p w:rsidR="00657B98" w:rsidRDefault="00657B98" w:rsidP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302A5"/>
    <w:multiLevelType w:val="hybridMultilevel"/>
    <w:tmpl w:val="CA20B27E"/>
    <w:lvl w:ilvl="0" w:tplc="B3BCDD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12445"/>
    <w:multiLevelType w:val="hybridMultilevel"/>
    <w:tmpl w:val="30B4D2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7E29"/>
    <w:rsid w:val="0001437F"/>
    <w:rsid w:val="000532EA"/>
    <w:rsid w:val="000D1CD8"/>
    <w:rsid w:val="000D29B9"/>
    <w:rsid w:val="000D636C"/>
    <w:rsid w:val="000E1E0D"/>
    <w:rsid w:val="000F236B"/>
    <w:rsid w:val="00120431"/>
    <w:rsid w:val="00125045"/>
    <w:rsid w:val="001B7575"/>
    <w:rsid w:val="001D01D2"/>
    <w:rsid w:val="00207F81"/>
    <w:rsid w:val="00232AD8"/>
    <w:rsid w:val="00255652"/>
    <w:rsid w:val="00267E4D"/>
    <w:rsid w:val="00270A62"/>
    <w:rsid w:val="00294FF1"/>
    <w:rsid w:val="002F2A5F"/>
    <w:rsid w:val="003013AC"/>
    <w:rsid w:val="003111A7"/>
    <w:rsid w:val="00317E65"/>
    <w:rsid w:val="00340779"/>
    <w:rsid w:val="0037284C"/>
    <w:rsid w:val="00386AD2"/>
    <w:rsid w:val="003C2174"/>
    <w:rsid w:val="00400EA1"/>
    <w:rsid w:val="00412A09"/>
    <w:rsid w:val="00443C40"/>
    <w:rsid w:val="004512AB"/>
    <w:rsid w:val="0045299C"/>
    <w:rsid w:val="0046586F"/>
    <w:rsid w:val="004C7E93"/>
    <w:rsid w:val="004D3C99"/>
    <w:rsid w:val="004F7060"/>
    <w:rsid w:val="005352E1"/>
    <w:rsid w:val="005F7140"/>
    <w:rsid w:val="00605F39"/>
    <w:rsid w:val="00641B79"/>
    <w:rsid w:val="00657AEB"/>
    <w:rsid w:val="00657B98"/>
    <w:rsid w:val="0066588B"/>
    <w:rsid w:val="00674354"/>
    <w:rsid w:val="00674881"/>
    <w:rsid w:val="006B10E1"/>
    <w:rsid w:val="006C25AC"/>
    <w:rsid w:val="006E6DF5"/>
    <w:rsid w:val="006E7730"/>
    <w:rsid w:val="006F3CD5"/>
    <w:rsid w:val="0072100F"/>
    <w:rsid w:val="007257CB"/>
    <w:rsid w:val="00735AB4"/>
    <w:rsid w:val="007C0B2F"/>
    <w:rsid w:val="007E19F9"/>
    <w:rsid w:val="007E5EB5"/>
    <w:rsid w:val="007F3B6F"/>
    <w:rsid w:val="00815FE8"/>
    <w:rsid w:val="0086675C"/>
    <w:rsid w:val="008767EB"/>
    <w:rsid w:val="008A7CFF"/>
    <w:rsid w:val="008F2548"/>
    <w:rsid w:val="0090390E"/>
    <w:rsid w:val="00911F00"/>
    <w:rsid w:val="00931129"/>
    <w:rsid w:val="00981F0A"/>
    <w:rsid w:val="00995EA9"/>
    <w:rsid w:val="009D7B44"/>
    <w:rsid w:val="009E5D4F"/>
    <w:rsid w:val="009F214E"/>
    <w:rsid w:val="00A12251"/>
    <w:rsid w:val="00A81428"/>
    <w:rsid w:val="00B10DC2"/>
    <w:rsid w:val="00B357FB"/>
    <w:rsid w:val="00B44A66"/>
    <w:rsid w:val="00B64A7B"/>
    <w:rsid w:val="00BA081D"/>
    <w:rsid w:val="00BE3DD3"/>
    <w:rsid w:val="00BF2336"/>
    <w:rsid w:val="00C354D5"/>
    <w:rsid w:val="00C40C01"/>
    <w:rsid w:val="00C46257"/>
    <w:rsid w:val="00C80224"/>
    <w:rsid w:val="00CD2D29"/>
    <w:rsid w:val="00CD6BF0"/>
    <w:rsid w:val="00D603D7"/>
    <w:rsid w:val="00D66AF9"/>
    <w:rsid w:val="00D72B62"/>
    <w:rsid w:val="00D83163"/>
    <w:rsid w:val="00D9183F"/>
    <w:rsid w:val="00D93C77"/>
    <w:rsid w:val="00DA2900"/>
    <w:rsid w:val="00DA41A9"/>
    <w:rsid w:val="00DB3074"/>
    <w:rsid w:val="00DC6A63"/>
    <w:rsid w:val="00DD100E"/>
    <w:rsid w:val="00DD1CBD"/>
    <w:rsid w:val="00E039E1"/>
    <w:rsid w:val="00E371D6"/>
    <w:rsid w:val="00E65727"/>
    <w:rsid w:val="00E76C96"/>
    <w:rsid w:val="00E8133F"/>
    <w:rsid w:val="00EA25B9"/>
    <w:rsid w:val="00EC5371"/>
    <w:rsid w:val="00EE33EB"/>
    <w:rsid w:val="00F24CFD"/>
    <w:rsid w:val="00F76CAB"/>
    <w:rsid w:val="00F83A9F"/>
    <w:rsid w:val="00FC5253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0D6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728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0D6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72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sendze@hinfonet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ine.gov/dhhs/oms/sim/data-infrastructure/index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2013-12-02T15:16:00Z</dcterms:created>
  <dcterms:modified xsi:type="dcterms:W3CDTF">2013-12-02T16:45:00Z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